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7A" w:rsidRDefault="00F27D7A">
      <w:pPr>
        <w:rPr>
          <w:rFonts w:ascii="CESI黑体-GB2312" w:eastAsia="CESI黑体-GB2312" w:hAnsi="CESI黑体-GB2312" w:cs="CESI黑体-GB2312"/>
          <w:sz w:val="28"/>
          <w:szCs w:val="28"/>
        </w:rPr>
      </w:pPr>
      <w:bookmarkStart w:id="0" w:name="_GoBack"/>
      <w:r>
        <w:rPr>
          <w:rFonts w:ascii="CESI黑体-GB2312" w:eastAsia="CESI黑体-GB2312" w:hAnsi="CESI黑体-GB2312" w:cs="CESI黑体-GB2312" w:hint="eastAsia"/>
          <w:sz w:val="28"/>
          <w:szCs w:val="28"/>
        </w:rPr>
        <w:t>附件</w:t>
      </w:r>
      <w:r>
        <w:rPr>
          <w:rFonts w:ascii="CESI黑体-GB2312" w:eastAsia="CESI黑体-GB2312" w:hAnsi="CESI黑体-GB2312" w:cs="CESI黑体-GB2312"/>
          <w:sz w:val="28"/>
          <w:szCs w:val="28"/>
        </w:rPr>
        <w:t>3</w:t>
      </w:r>
      <w:r>
        <w:rPr>
          <w:rFonts w:ascii="CESI黑体-GB2312" w:eastAsia="CESI黑体-GB2312" w:hAnsi="CESI黑体-GB2312" w:cs="CESI黑体-GB2312" w:hint="eastAsia"/>
          <w:sz w:val="28"/>
          <w:szCs w:val="28"/>
        </w:rPr>
        <w:t>：</w:t>
      </w:r>
    </w:p>
    <w:bookmarkEnd w:id="0"/>
    <w:p w:rsidR="00F27D7A" w:rsidRDefault="00F27D7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大学生乡村医生专项计划</w:t>
      </w:r>
    </w:p>
    <w:p w:rsidR="00F27D7A" w:rsidRDefault="00F27D7A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公开招聘现场报名审核授权委托书</w:t>
      </w:r>
    </w:p>
    <w:p w:rsidR="00F27D7A" w:rsidRDefault="00F27D7A" w:rsidP="005933E2">
      <w:pPr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F27D7A" w:rsidRDefault="00F27D7A" w:rsidP="005933E2">
      <w:pPr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现有考生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，身份证号：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，报名大学生乡村医生专项计划公开招聘考试，需到现场报名、资格审查。现因个人原因，无法按时到现场参加现场报名、资格审查，特授权委托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，身份证号：</w:t>
      </w:r>
      <w:r>
        <w:rPr>
          <w:rFonts w:ascii="方正仿宋_GB2312" w:eastAsia="方正仿宋_GB2312" w:hAnsi="方正仿宋_GB2312" w:cs="方正仿宋_GB2312"/>
          <w:sz w:val="32"/>
          <w:szCs w:val="32"/>
          <w:u w:val="single"/>
        </w:rPr>
        <w:t xml:space="preserve">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，携带本人报名材料代为办理现场报名、资格审查相关事宜。</w:t>
      </w:r>
    </w:p>
    <w:p w:rsidR="00F27D7A" w:rsidRDefault="00F27D7A" w:rsidP="005933E2">
      <w:pPr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本人承诺：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1.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代办人所提供的本人报名材料真实、准确、有效；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2.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《</w:t>
      </w: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市大学生乡村医生专项计划人员招聘报名登记表》已由本人亲笔签名确认；</w:t>
      </w:r>
      <w:r>
        <w:rPr>
          <w:rFonts w:ascii="方正仿宋_GB2312" w:eastAsia="方正仿宋_GB2312" w:hAnsi="方正仿宋_GB2312" w:cs="方正仿宋_GB2312"/>
          <w:sz w:val="32"/>
          <w:szCs w:val="32"/>
        </w:rPr>
        <w:t>3.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所需报名材料均由代办人提供。</w:t>
      </w:r>
    </w:p>
    <w:p w:rsidR="00F27D7A" w:rsidRDefault="00F27D7A" w:rsidP="005933E2">
      <w:pPr>
        <w:ind w:firstLineChars="200" w:firstLine="3168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F27D7A" w:rsidRDefault="00F27D7A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               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委托人：</w:t>
      </w:r>
    </w:p>
    <w:p w:rsidR="00F27D7A" w:rsidRDefault="00F27D7A">
      <w:pPr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                                  2025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</w:t>
      </w:r>
      <w:r>
        <w:rPr>
          <w:rFonts w:ascii="方正仿宋_GB2312" w:eastAsia="方正仿宋_GB2312" w:hAnsi="方正仿宋_GB2312" w:cs="方正仿宋_GB2312"/>
          <w:sz w:val="32"/>
          <w:szCs w:val="32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日</w:t>
      </w:r>
    </w:p>
    <w:sectPr w:rsidR="00F27D7A" w:rsidSect="001D7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SI黑体-GB2312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2312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Q4MGFlNmRiYWY0YmVkNjA2MzdiZmQ2NWJjZjkxMjAifQ=="/>
  </w:docVars>
  <w:rsids>
    <w:rsidRoot w:val="001D74CE"/>
    <w:rsid w:val="BF5D4387"/>
    <w:rsid w:val="001D74CE"/>
    <w:rsid w:val="005933E2"/>
    <w:rsid w:val="00813F9B"/>
    <w:rsid w:val="00C92858"/>
    <w:rsid w:val="00D2088C"/>
    <w:rsid w:val="00F27D7A"/>
    <w:rsid w:val="0EB37109"/>
    <w:rsid w:val="100F5DDA"/>
    <w:rsid w:val="276D4DD7"/>
    <w:rsid w:val="6FD16FE5"/>
    <w:rsid w:val="7BA3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4C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55</Words>
  <Characters>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霍杨</cp:lastModifiedBy>
  <cp:revision>3</cp:revision>
  <cp:lastPrinted>2022-07-06T15:55:00Z</cp:lastPrinted>
  <dcterms:created xsi:type="dcterms:W3CDTF">2022-04-29T10:36:00Z</dcterms:created>
  <dcterms:modified xsi:type="dcterms:W3CDTF">2025-09-17T08:19:00Z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CE7AAA255815491188AD16703E18465B</vt:lpwstr>
  </property>
</Properties>
</file>