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</w:rPr>
        <w:t>7</w:t>
      </w:r>
    </w:p>
    <w:p>
      <w:pPr>
        <w:spacing w:beforeLines="50" w:afterLines="150" w:line="640" w:lineRule="exact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公安高校招生面</w:t>
      </w:r>
      <w:r>
        <w:rPr>
          <w:rFonts w:hint="eastAsia" w:ascii="方正小标宋简体" w:hAnsi="方正小标宋_GBK" w:eastAsia="方正小标宋简体"/>
          <w:sz w:val="44"/>
          <w:szCs w:val="44"/>
        </w:rPr>
        <w:t>试体检体能测评时间安排表</w:t>
      </w:r>
    </w:p>
    <w:tbl>
      <w:tblPr>
        <w:tblStyle w:val="10"/>
        <w:tblW w:w="928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4879"/>
        <w:gridCol w:w="2570"/>
        <w:gridCol w:w="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53" w:hRule="atLeast"/>
          <w:jc w:val="center"/>
        </w:trPr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487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生源范围</w:t>
            </w:r>
          </w:p>
        </w:tc>
        <w:tc>
          <w:tcPr>
            <w:tcW w:w="25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91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7月1日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青岛、烟台、威海、菏泽考生</w:t>
            </w:r>
          </w:p>
        </w:tc>
        <w:tc>
          <w:tcPr>
            <w:tcW w:w="2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山东警察学院明水校区（济南市章丘区章莱路2555号）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7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7月2日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济南、淄博、泰安、德州考生</w:t>
            </w:r>
          </w:p>
        </w:tc>
        <w:tc>
          <w:tcPr>
            <w:tcW w:w="2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69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7月3日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5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枣庄、东营、日照、临沂、滨州考生；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报考新疆警察学院的考生</w:t>
            </w:r>
          </w:p>
        </w:tc>
        <w:tc>
          <w:tcPr>
            <w:tcW w:w="2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935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7月4日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潍坊、济宁、莱芜、聊城考生</w:t>
            </w:r>
          </w:p>
        </w:tc>
        <w:tc>
          <w:tcPr>
            <w:tcW w:w="2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公安高校</w:t>
            </w:r>
            <w:r>
              <w:rPr>
                <w:rFonts w:hint="eastAsia" w:ascii="仿宋_GB2312" w:eastAsia="仿宋_GB2312"/>
                <w:sz w:val="24"/>
              </w:rPr>
              <w:t>包括中国人民公安大学、中国刑事警察学院、铁道警察学院、南京森林警察学院、山东警察学院和新疆警察学院。</w:t>
            </w:r>
          </w:p>
          <w:p>
            <w:pPr>
              <w:spacing w:line="3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特别注意：报考新疆警察学院的考生须在7月3日上午参加面试、体检和体能测评，如果不按时参加视为放弃。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0" w:lineRule="atLeas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A"/>
    <w:rsid w:val="00071944"/>
    <w:rsid w:val="00086A85"/>
    <w:rsid w:val="000F18DA"/>
    <w:rsid w:val="0014707F"/>
    <w:rsid w:val="001B01C5"/>
    <w:rsid w:val="001D4F0E"/>
    <w:rsid w:val="001E19D8"/>
    <w:rsid w:val="00244F74"/>
    <w:rsid w:val="00250AFC"/>
    <w:rsid w:val="00282C00"/>
    <w:rsid w:val="002B37B2"/>
    <w:rsid w:val="002D008C"/>
    <w:rsid w:val="002E74E7"/>
    <w:rsid w:val="003135DE"/>
    <w:rsid w:val="003A2CAD"/>
    <w:rsid w:val="003C13D8"/>
    <w:rsid w:val="004101CE"/>
    <w:rsid w:val="00435E30"/>
    <w:rsid w:val="004667B7"/>
    <w:rsid w:val="00481608"/>
    <w:rsid w:val="004F48DD"/>
    <w:rsid w:val="00501E12"/>
    <w:rsid w:val="00557F8D"/>
    <w:rsid w:val="0058315D"/>
    <w:rsid w:val="00644798"/>
    <w:rsid w:val="0064734C"/>
    <w:rsid w:val="006A48AE"/>
    <w:rsid w:val="00712272"/>
    <w:rsid w:val="007229A4"/>
    <w:rsid w:val="0075401E"/>
    <w:rsid w:val="007700B3"/>
    <w:rsid w:val="00782478"/>
    <w:rsid w:val="007921D5"/>
    <w:rsid w:val="007B1945"/>
    <w:rsid w:val="007C65E3"/>
    <w:rsid w:val="007D62F5"/>
    <w:rsid w:val="00845899"/>
    <w:rsid w:val="009018FE"/>
    <w:rsid w:val="00915A77"/>
    <w:rsid w:val="0091779B"/>
    <w:rsid w:val="009A5D98"/>
    <w:rsid w:val="009D415D"/>
    <w:rsid w:val="00A3694B"/>
    <w:rsid w:val="00AE58E1"/>
    <w:rsid w:val="00AE6201"/>
    <w:rsid w:val="00B044A2"/>
    <w:rsid w:val="00B319BE"/>
    <w:rsid w:val="00B724BA"/>
    <w:rsid w:val="00BF683F"/>
    <w:rsid w:val="00C65D02"/>
    <w:rsid w:val="00CF41BB"/>
    <w:rsid w:val="00CF6215"/>
    <w:rsid w:val="00D53EAD"/>
    <w:rsid w:val="00E067F1"/>
    <w:rsid w:val="00EE2795"/>
    <w:rsid w:val="00EE3D1B"/>
    <w:rsid w:val="00EE7400"/>
    <w:rsid w:val="00F15E6F"/>
    <w:rsid w:val="00F45827"/>
    <w:rsid w:val="00FE4FCE"/>
    <w:rsid w:val="3259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paragraph" w:customStyle="1" w:styleId="11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uiPriority w:val="0"/>
    <w:rPr>
      <w:rFonts w:eastAsia="仿宋_GB2312"/>
      <w:b w:val="0"/>
      <w:snapToGrid w:val="0"/>
      <w:sz w:val="32"/>
    </w:rPr>
  </w:style>
  <w:style w:type="character" w:customStyle="1" w:styleId="13">
    <w:name w:val="批注框文本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纯文本 Char"/>
    <w:basedOn w:val="8"/>
    <w:link w:val="3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8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页眉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20">
    <w:name w:val="页脚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纯文本 字符1"/>
    <w:semiHidden/>
    <w:qFormat/>
    <w:uiPriority w:val="99"/>
    <w:rPr>
      <w:rFonts w:ascii="等线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Company>sdjy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2018-06-22T06:54:00Z</dcterms:created>
  <dc:creator>文印室2</dc:creator>
  <cp:lastModifiedBy>白兔子</cp:lastModifiedBy>
  <cp:lastPrinted>2018-06-22T02:18:00Z</cp:lastPrinted>
  <dcterms:modified xsi:type="dcterms:W3CDTF">2018-06-25T03:20:12Z</dcterms:modified>
  <dc:title>山东省招生委员会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